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281pt;margin-top:27pt;width:24.5pt;height:44pt;mso-position-horizontal-relative:page;mso-position-vertical-relative:page;z-index:-202" coordorigin="5620,540" coordsize="490,880">
            <v:shape style="position:absolute;left:5620;top:540;width:490;height:880" coordorigin="5620,540" coordsize="490,880" path="m5620,540l6110,540,6110,758,5946,758,5946,1420,5784,1420,5784,758,5620,758,5620,540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308.825012pt;margin-top:26.625pt;width:83.05pt;height:44.75pt;mso-position-horizontal-relative:page;mso-position-vertical-relative:page;z-index:-201" coordorigin="6177,533" coordsize="1661,895">
            <v:group style="position:absolute;left:6184;top:540;width:514;height:880" coordorigin="6184,540" coordsize="514,880">
              <v:shape style="position:absolute;left:6184;top:540;width:514;height:880" coordorigin="6184,540" coordsize="514,880" path="m6184,1420l6184,540,6454,540,6490,542,6504,544,6520,546,6534,548,6546,552,6558,558,6568,562,6578,568,6586,576,6596,584,6604,592,6612,602,6618,614,6626,628,6632,642,6638,658,6642,672,6646,690,6650,706,6652,726,6654,744,6656,762,6656,784,6656,802,6654,818,6652,836,6652,852,6648,868,6646,884,6642,898,6638,910,6632,924,6628,936,6622,948,6616,958,6608,968,6602,978,6594,988,6586,996,6580,1000,6574,1006,6568,1012,6560,1014,6546,1024,6528,1032,6542,1040,6548,1044,6554,1046,6558,1050,6562,1056,6566,1058,6570,1064,6572,1068,6576,1070,6578,1076,6582,1080,6590,1092,6598,1110,6602,1118,6606,1126,6612,1142,6616,1154,6620,1164,6698,1420,6516,1420,6428,1150,6424,1136,6422,1126,6418,1116,6414,1106,6410,1100,6406,1092,6402,1088,6402,1084,6400,1082,6396,1078,6390,1074,6386,1070,6382,1068,6376,1066,6370,1064,6366,1062,6360,1062,6346,1062,6346,1420,6184,1420xe" filled="f" stroked="t" strokeweight=".75pt" strokecolor="#000000">
                <v:path arrowok="t"/>
              </v:shape>
            </v:group>
            <v:group style="position:absolute;left:6346;top:716;width:148;height:180" coordorigin="6346,716" coordsize="148,180">
              <v:shape style="position:absolute;left:6346;top:716;width:148;height:180" coordorigin="6346,716" coordsize="148,180" path="m6346,896l6414,896,6418,896,6422,896,6430,892,6442,888,6458,884,6462,882,6464,880,6468,876,6472,874,6474,870,6478,866,6482,862,6484,856,6486,852,6488,848,6490,844,6490,840,6492,832,6494,826,6494,818,6494,780,6492,776,6492,772,6490,768,6490,762,6488,760,6488,756,6486,752,6484,748,6482,746,6480,742,6478,738,6476,736,6472,734,6470,730,6468,728,6464,728,6462,726,6454,722,6446,720,6438,718,6428,716,6418,716,6346,716,6346,896xe" filled="f" stroked="t" strokeweight=".75pt" strokecolor="#000000">
                <v:path arrowok="t"/>
              </v:shape>
            </v:group>
            <v:group style="position:absolute;left:6698;top:540;width:568;height:880" coordorigin="6698,540" coordsize="568,880">
              <v:shape style="position:absolute;left:6698;top:540;width:568;height:880" coordorigin="6698,540" coordsize="568,880" path="m7070,1274l6888,1274,6862,1420,6698,1420,6892,540,7070,540,7266,1420,7096,1420,7070,1274xe" filled="f" stroked="t" strokeweight=".75pt" strokecolor="#000000">
                <v:path arrowok="t"/>
              </v:shape>
            </v:group>
            <v:group style="position:absolute;left:6922;top:768;width:114;height:316" coordorigin="6922,768" coordsize="114,316">
              <v:shape style="position:absolute;left:6922;top:768;width:114;height:316" coordorigin="6922,768" coordsize="114,316" path="m7036,1084l6980,768,6922,1084,7036,1084xe" filled="f" stroked="t" strokeweight=".75pt" strokecolor="#000000">
                <v:path arrowok="t"/>
              </v:shape>
            </v:group>
            <v:group style="position:absolute;left:7266;top:540;width:564;height:880" coordorigin="7266,540" coordsize="564,880">
              <v:shape style="position:absolute;left:7266;top:540;width:564;height:880" coordorigin="7266,540" coordsize="564,880" path="m7266,540l7434,540,7552,1172,7668,540,7830,540,7636,1420,7462,1420,7266,54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0.5pt;margin-top:27pt;width:20.6pt;height:44pt;mso-position-horizontal-relative:page;mso-position-vertical-relative:page;z-index:-200" coordorigin="8410,540" coordsize="412,880">
            <v:shape style="position:absolute;left:8410;top:540;width:412;height:880" coordorigin="8410,540" coordsize="412,880" path="m8410,540l8572,540,8572,1204,8822,1204,8822,1420,8410,1420,8410,540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456.524994pt;margin-top:26.625pt;width:22.85pt;height:44.75pt;mso-position-horizontal-relative:page;mso-position-vertical-relative:page;z-index:-199" coordorigin="9130,533" coordsize="457,895">
            <v:group style="position:absolute;left:9138;top:540;width:442;height:880" coordorigin="9138,540" coordsize="442,880">
              <v:shape style="position:absolute;left:9138;top:540;width:442;height:880" coordorigin="9138,540" coordsize="442,880" path="m9138,540l9406,540,9428,542,9498,568,9506,574,9514,580,9520,586,9526,592,9532,602,9538,610,9542,618,9548,628,9552,638,9556,648,9560,660,9564,670,9568,682,9570,694,9572,708,9574,720,9578,750,9580,778,9580,810,9580,842,9578,874,9574,902,9572,916,9568,930,9566,942,9562,954,9558,966,9554,978,9550,988,9544,1000,9540,1008,9534,1018,9528,1026,9522,1034,9514,1044,9508,1050,9500,1058,9490,1064,9474,1074,9454,1082,9434,1088,9412,1092,9388,1092,9300,1092,9300,1420,9138,1420,9138,540xe" filled="f" stroked="t" strokeweight=".75pt" strokecolor="#000000">
                <v:path arrowok="t"/>
              </v:shape>
            </v:group>
            <v:group style="position:absolute;left:9300;top:718;width:124;height:196" coordorigin="9300,718" coordsize="124,196">
              <v:shape style="position:absolute;left:9300;top:718;width:124;height:196" coordorigin="9300,718" coordsize="124,196" path="m9300,914l9340,914,9350,914,9362,912,9370,910,9380,908,9386,904,9392,902,9394,898,9398,898,9400,894,9404,890,9406,886,9410,880,9414,872,9416,868,9416,864,9418,860,9420,856,9420,852,9422,848,9422,842,9424,838,9424,796,9422,788,9420,780,9420,774,9418,772,9418,766,9416,762,9414,758,9412,754,9410,750,9408,748,9406,744,9404,740,9402,738,9398,736,9396,732,9392,730,9388,728,9384,726,9376,722,9368,720,9358,718,9346,718,9300,718,9300,914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2.924988pt;margin-top:26.625pt;width:78.350pt;height:44.75pt;mso-position-horizontal-relative:page;mso-position-vertical-relative:page;z-index:-198" coordorigin="9658,533" coordsize="1567,895">
            <v:group style="position:absolute;left:9666;top:540;width:412;height:880" coordorigin="9666,540" coordsize="412,880">
              <v:shape style="position:absolute;left:9666;top:540;width:412;height:880" coordorigin="9666,540" coordsize="412,880" path="m9666,540l9828,540,9828,1204,10078,1204,10078,1420,9666,1420,9666,540xe" filled="f" stroked="t" strokeweight=".75pt" strokecolor="#000000">
                <v:path arrowok="t"/>
              </v:shape>
            </v:group>
            <v:group style="position:absolute;left:10100;top:540;width:568;height:880" coordorigin="10100,540" coordsize="568,880">
              <v:shape style="position:absolute;left:10100;top:540;width:568;height:880" coordorigin="10100,540" coordsize="568,880" path="m10474,1274l10290,1274,10264,1420,10100,1420,10296,540,10474,540,10668,1420,10500,1420,10474,1274xe" filled="f" stroked="t" strokeweight=".75pt" strokecolor="#000000">
                <v:path arrowok="t"/>
              </v:shape>
            </v:group>
            <v:group style="position:absolute;left:10324;top:768;width:114;height:316" coordorigin="10324,768" coordsize="114,316">
              <v:shape style="position:absolute;left:10324;top:768;width:114;height:316" coordorigin="10324,768" coordsize="114,316" path="m10438,1084l10382,768,10324,1084,10438,1084xe" filled="f" stroked="t" strokeweight=".75pt" strokecolor="#000000">
                <v:path arrowok="t"/>
              </v:shape>
            </v:group>
            <v:group style="position:absolute;left:10720;top:540;width:498;height:880" coordorigin="10720,540" coordsize="498,880">
              <v:shape style="position:absolute;left:10720;top:540;width:498;height:880" coordorigin="10720,540" coordsize="498,880" path="m10720,540l10870,540,11066,1026,11066,540,11218,540,11218,1420,11066,1420,10872,936,10872,1420,10720,1420,10720,54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676.500244" w:type="dxa"/>
      </w:tblPr>
      <w:tblGrid/>
      <w:tr>
        <w:trPr>
          <w:trHeight w:val="188" w:hRule="exact"/>
        </w:trPr>
        <w:tc>
          <w:tcPr>
            <w:tcW w:w="440" w:type="dxa"/>
            <w:gridSpan w:val="2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</w:tr>
      <w:tr>
        <w:trPr>
          <w:trHeight w:val="140" w:hRule="exact"/>
        </w:trPr>
        <w:tc>
          <w:tcPr>
            <w:tcW w:w="162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27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78" w:hRule="exact"/>
        </w:trPr>
        <w:tc>
          <w:tcPr>
            <w:tcW w:w="440" w:type="dxa"/>
            <w:gridSpan w:val="2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</w:tr>
      <w:tr>
        <w:trPr>
          <w:trHeight w:val="174" w:hRule="exact"/>
        </w:trPr>
        <w:tc>
          <w:tcPr>
            <w:tcW w:w="162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  <w:tc>
          <w:tcPr>
            <w:tcW w:w="278" w:type="dxa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0" w:hRule="exact"/>
        </w:trPr>
        <w:tc>
          <w:tcPr>
            <w:tcW w:w="440" w:type="dxa"/>
            <w:gridSpan w:val="2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  <w:rPr/>
          </w:p>
        </w:tc>
      </w:tr>
    </w:tbl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5" w:type="dxa"/>
      </w:tblPr>
      <w:tblGrid/>
      <w:tr>
        <w:trPr>
          <w:trHeight w:val="491" w:hRule="exact"/>
        </w:trPr>
        <w:tc>
          <w:tcPr>
            <w:tcW w:w="3346" w:type="dxa"/>
            <w:tcBorders>
              <w:top w:val="single" w:sz="4.4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012" w:type="dxa"/>
            <w:tcBorders>
              <w:top w:val="single" w:sz="4.4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stay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eac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976" w:type="dxa"/>
            <w:tcBorders>
              <w:top w:val="single" w:sz="4.4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days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eac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94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530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492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532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492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530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492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530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  <w:tr>
        <w:trPr>
          <w:trHeight w:val="530" w:hRule="exact"/>
        </w:trPr>
        <w:tc>
          <w:tcPr>
            <w:tcW w:w="3346" w:type="dxa"/>
            <w:tcBorders>
              <w:top w:val="single" w:sz="4.8" w:space="0" w:color="000000"/>
              <w:bottom w:val="single" w:sz="4.8" w:space="0" w:color="000000"/>
              <w:left w:val="single" w:sz="2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01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5976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2.8" w:space="0" w:color="000000"/>
            </w:tcBorders>
          </w:tcPr>
          <w:p>
            <w:pPr/>
            <w:rPr/>
          </w:p>
        </w:tc>
      </w:tr>
    </w:tbl>
    <w:p>
      <w:pPr>
        <w:spacing w:before="0" w:after="0" w:line="270" w:lineRule="exact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8.000031" w:type="dxa"/>
      </w:tblPr>
      <w:tblGrid/>
      <w:tr>
        <w:trPr>
          <w:trHeight w:val="294" w:hRule="exact"/>
        </w:trPr>
        <w:tc>
          <w:tcPr>
            <w:tcW w:w="16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692" w:right="4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  <w:b/>
                <w:bCs/>
                <w:i/>
              </w:rPr>
              <w:t>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2010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8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  <w:b/>
                <w:bCs/>
                <w:i/>
              </w:rPr>
              <w:t>day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6" w:hRule="exact"/>
        </w:trPr>
        <w:tc>
          <w:tcPr>
            <w:tcW w:w="16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692" w:right="4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  <w:b/>
                <w:bCs/>
                <w:i/>
              </w:rPr>
              <w:t>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2010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8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right="2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  <w:i/>
              </w:rPr>
              <w:t>day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58" w:hRule="exact"/>
        </w:trPr>
        <w:tc>
          <w:tcPr>
            <w:tcW w:w="16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704" w:right="4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  <w:b/>
                <w:bCs/>
                <w:i/>
              </w:rPr>
              <w:t>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4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2010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left="8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8" w:lineRule="exact"/>
              <w:ind w:right="2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  <w:i/>
              </w:rPr>
              <w:t>day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sectPr>
      <w:type w:val="continuous"/>
      <w:pgSz w:w="16840" w:h="11900" w:orient="landscape"/>
      <w:pgMar w:top="440" w:bottom="280" w:left="12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schaffnerp</dc:creator>
  <dc:title>Schengen Countries</dc:title>
  <dcterms:created xsi:type="dcterms:W3CDTF">2013-03-01T16:57:03Z</dcterms:created>
  <dcterms:modified xsi:type="dcterms:W3CDTF">2013-03-01T16:57:03Z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2010-08-12T00:00:00Z</vt:filetime>
  </property>
  <property fmtid="{D5CDD505-2E9C-101B-9397-08002B2CF9AE}" pid="3" name="LastSaved">
    <vt:filetime>2013-03-01T00:00:00Z</vt:filetime>
  </property>
</Properties>
</file>